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16" w:rsidRDefault="0093451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516" w:rsidRDefault="0093451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516" w:rsidRDefault="0093451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516" w:rsidRDefault="0093451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516" w:rsidRDefault="0093451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516" w:rsidRDefault="0093451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516" w:rsidRDefault="0093451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516" w:rsidRDefault="00934516" w:rsidP="00C32A6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Главы Городовиковского районного</w:t>
      </w:r>
    </w:p>
    <w:p w:rsidR="00934516" w:rsidRDefault="00934516" w:rsidP="00C32A6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</w:t>
      </w:r>
    </w:p>
    <w:p w:rsidR="00934516" w:rsidRDefault="00934516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34516" w:rsidRPr="008E2C88" w:rsidRDefault="00934516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>. гражданина; Наименование организации, Ф.И.О. лица, представляющего организацию)</w:t>
      </w:r>
    </w:p>
    <w:p w:rsidR="00934516" w:rsidRPr="008E2C88" w:rsidRDefault="00934516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934516" w:rsidRPr="008E2C88" w:rsidRDefault="00934516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934516" w:rsidRDefault="00934516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 адрес организации, телефон)</w:t>
      </w:r>
    </w:p>
    <w:p w:rsidR="00934516" w:rsidRPr="008351BB" w:rsidRDefault="00934516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34516" w:rsidRPr="008351BB" w:rsidRDefault="00934516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34516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934516" w:rsidRPr="008351BB" w:rsidRDefault="00934516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8351BB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934516" w:rsidRPr="008E2C88" w:rsidRDefault="00934516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934516" w:rsidRPr="005D416B" w:rsidRDefault="00934516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934516" w:rsidRPr="005D416B" w:rsidRDefault="00934516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934516" w:rsidRPr="008E2C88" w:rsidRDefault="00934516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гражданского служащего)</w:t>
      </w:r>
    </w:p>
    <w:p w:rsidR="00934516" w:rsidRPr="005D416B" w:rsidRDefault="00934516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934516" w:rsidRDefault="00934516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Pr="008E2C88">
        <w:rPr>
          <w:rFonts w:ascii="Times New Roman" w:hAnsi="Times New Roman" w:cs="Times New Roman"/>
          <w:sz w:val="20"/>
          <w:szCs w:val="20"/>
        </w:rPr>
        <w:t>)</w:t>
      </w:r>
    </w:p>
    <w:p w:rsidR="00934516" w:rsidRDefault="00934516" w:rsidP="00C3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934516" w:rsidRDefault="00934516" w:rsidP="00C3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4516" w:rsidRDefault="00934516" w:rsidP="00C3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934516" w:rsidRPr="008E2C88" w:rsidRDefault="00934516" w:rsidP="00C3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4516" w:rsidRPr="005D416B" w:rsidRDefault="00934516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934516" w:rsidRPr="008E2C88" w:rsidRDefault="00934516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>ский служащий)</w:t>
      </w:r>
    </w:p>
    <w:p w:rsidR="00934516" w:rsidRPr="008E2C88" w:rsidRDefault="00934516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34516" w:rsidRPr="008E2C88" w:rsidRDefault="00934516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34516" w:rsidRPr="008E2C88" w:rsidRDefault="00934516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34516" w:rsidRPr="005D416B" w:rsidRDefault="00934516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4.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34516" w:rsidRPr="002F3C6C" w:rsidRDefault="00934516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:rsidR="00934516" w:rsidRDefault="00934516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934516" w:rsidRPr="008E2C88" w:rsidRDefault="00934516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4516" w:rsidRPr="008E2C88" w:rsidRDefault="00934516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934516" w:rsidRPr="008E2C88" w:rsidRDefault="00934516" w:rsidP="00CF218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8E2C88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8E2C88">
        <w:rPr>
          <w:rFonts w:ascii="Times New Roman" w:hAnsi="Times New Roman" w:cs="Times New Roman"/>
          <w:sz w:val="20"/>
          <w:szCs w:val="20"/>
        </w:rPr>
        <w:t xml:space="preserve"> подпись, инициалы и фамилия)</w:t>
      </w:r>
    </w:p>
    <w:sectPr w:rsidR="0093451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0156F7"/>
    <w:rsid w:val="00105EF1"/>
    <w:rsid w:val="001D7615"/>
    <w:rsid w:val="00220A72"/>
    <w:rsid w:val="002C6682"/>
    <w:rsid w:val="002C78C7"/>
    <w:rsid w:val="002F3C6C"/>
    <w:rsid w:val="0040411A"/>
    <w:rsid w:val="00421995"/>
    <w:rsid w:val="004915D6"/>
    <w:rsid w:val="004D0C6A"/>
    <w:rsid w:val="004F0134"/>
    <w:rsid w:val="005B0AD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34516"/>
    <w:rsid w:val="00941E3B"/>
    <w:rsid w:val="00990D4C"/>
    <w:rsid w:val="009C5DD6"/>
    <w:rsid w:val="00B50B49"/>
    <w:rsid w:val="00B87FCB"/>
    <w:rsid w:val="00B93361"/>
    <w:rsid w:val="00BC691A"/>
    <w:rsid w:val="00C2340B"/>
    <w:rsid w:val="00C26D69"/>
    <w:rsid w:val="00C32A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297</Words>
  <Characters>1695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Главы Городовиковского районного</dc:title>
  <dc:subject/>
  <dc:creator>Prokofeva</dc:creator>
  <cp:keywords/>
  <dc:description/>
  <cp:lastModifiedBy>Нина Ильинична</cp:lastModifiedBy>
  <cp:revision>2</cp:revision>
  <cp:lastPrinted>2014-01-15T04:36:00Z</cp:lastPrinted>
  <dcterms:created xsi:type="dcterms:W3CDTF">2016-10-06T12:07:00Z</dcterms:created>
  <dcterms:modified xsi:type="dcterms:W3CDTF">2016-10-06T12:07:00Z</dcterms:modified>
</cp:coreProperties>
</file>